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BatangChe" w:hAnsi="Calibri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BatangChe" w:hAnsi="Calibri" w:eastAsia="仿宋_GB2312" w:cs="Times New Roman"/>
          <w:kern w:val="2"/>
          <w:sz w:val="32"/>
          <w:szCs w:val="32"/>
          <w:lang w:val="en-US" w:eastAsia="zh-CN" w:bidi="ar-SA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BatangChe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苏宁易购-杨凌示范区招商对接会报名表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7"/>
        <w:gridCol w:w="1922"/>
        <w:gridCol w:w="1902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44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BatangChe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企业名称</w:t>
            </w:r>
          </w:p>
        </w:tc>
        <w:tc>
          <w:tcPr>
            <w:tcW w:w="1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BatangChe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BatangChe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BatangChe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44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447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9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eastAsia" w:ascii="BatangChe" w:hAnsi="Calibri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BatangChe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BatangChe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BatangChe" w:hAnsi="Calibri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BatangChe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BatangChe" w:hAnsi="Calibri" w:eastAsia="仿宋_GB2312" w:cs="Times New Roman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141919"/>
    <w:rsid w:val="03141919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2018-07-25T03:32:00Z</dcterms:created>
  <dc:creator>Administrator</dc:creator>
  <cp:lastModifiedBy>Administrator</cp:lastModifiedBy>
  <dcterms:modified xsi:type="dcterms:W3CDTF">2018-07-25T03:32:57Z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